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AA70" w14:textId="77777777" w:rsidR="00ED56AB" w:rsidRDefault="00ED56AB">
      <w:pPr>
        <w:pStyle w:val="Standard"/>
      </w:pP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ED56AB" w14:paraId="0A76EC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4B20" w14:textId="77777777" w:rsidR="00ED56AB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/>
                <w:b/>
                <w:bCs/>
                <w:sz w:val="36"/>
              </w:rPr>
              <w:t>教育部社會教育貢獻獎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</w:rPr>
              <w:t>個人獎資料表</w:t>
            </w:r>
          </w:p>
        </w:tc>
      </w:tr>
      <w:tr w:rsidR="00ED56AB" w14:paraId="3F8B90B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DECF0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77580" w14:textId="77777777" w:rsidR="00ED56AB" w:rsidRDefault="00ED56A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37FD3" w14:textId="77777777" w:rsidR="00ED56AB" w:rsidRDefault="00000000">
            <w:pPr>
              <w:pStyle w:val="Standard"/>
              <w:spacing w:line="300" w:lineRule="exact"/>
              <w:jc w:val="both"/>
            </w:pPr>
            <w:proofErr w:type="gramStart"/>
            <w:r>
              <w:rPr>
                <w:rFonts w:eastAsia="標楷體"/>
              </w:rPr>
              <w:t>請浮貼</w:t>
            </w:r>
            <w:proofErr w:type="gramEnd"/>
            <w:r>
              <w:rPr>
                <w:rFonts w:eastAsia="標楷體"/>
              </w:rPr>
              <w:t>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ED56AB" w14:paraId="59944B8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1511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188C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14:paraId="5B4E97DD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CD6D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9CE21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8175" w14:textId="77777777" w:rsidR="00ED56AB" w:rsidRDefault="00ED56AB"/>
        </w:tc>
      </w:tr>
      <w:tr w:rsidR="00ED56AB" w14:paraId="45B3111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36F90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BAD25" w14:textId="77777777" w:rsidR="00ED56AB" w:rsidRDefault="00ED56A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495E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8EAF" w14:textId="77777777" w:rsidR="00ED56AB" w:rsidRDefault="00ED56A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BD33A" w14:textId="77777777" w:rsidR="00ED56AB" w:rsidRDefault="00ED56AB"/>
        </w:tc>
      </w:tr>
      <w:tr w:rsidR="00ED56AB" w14:paraId="350A78C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381F7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D95B4" w14:textId="77777777" w:rsidR="00ED56AB" w:rsidRDefault="00ED56AB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50458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45CD7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ED56AB" w14:paraId="357C3D8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82782" w14:textId="77777777" w:rsidR="00ED56AB" w:rsidRDefault="00ED56AB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8F6D" w14:textId="77777777" w:rsidR="00ED56AB" w:rsidRDefault="00ED56AB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2356" w14:textId="77777777" w:rsidR="00ED56AB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72CF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ED56AB" w14:paraId="369FF56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2A38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9490" w14:textId="77777777" w:rsidR="00ED56AB" w:rsidRDefault="00ED56AB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39A5" w14:textId="77777777" w:rsidR="00ED56AB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046FB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ED56AB" w14:paraId="7B22A01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6C88" w14:textId="77777777" w:rsidR="00ED56AB" w:rsidRDefault="00ED56AB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B62A5" w14:textId="77777777" w:rsidR="00ED56AB" w:rsidRDefault="00ED56AB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40120" w14:textId="77777777" w:rsidR="00ED56AB" w:rsidRDefault="00000000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BF067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ED56AB" w14:paraId="2A50BA2E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3A7BB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14:paraId="5C269F00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BCC2" w14:textId="77777777" w:rsidR="00ED56AB" w:rsidRDefault="00ED56A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3EAF" w14:textId="77777777" w:rsidR="00ED56AB" w:rsidRDefault="00000000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DA21B" w14:textId="77777777" w:rsidR="00ED56AB" w:rsidRDefault="00ED56A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D56AB" w14:paraId="1A891563" w14:textId="7777777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33E6A" w14:textId="77777777" w:rsidR="00ED56AB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14:paraId="757E6230" w14:textId="77777777" w:rsidR="00ED56A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9CB0B" w14:textId="77777777" w:rsidR="00ED56AB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14:paraId="1D3F255D" w14:textId="77777777" w:rsidR="00ED56AB" w:rsidRDefault="00000000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ED56AB" w14:paraId="4EC8BCA2" w14:textId="77777777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63E13" w14:textId="77777777" w:rsidR="00ED56AB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14:paraId="428820D7" w14:textId="77777777" w:rsidR="00ED56AB" w:rsidRDefault="00000000">
            <w:pPr>
              <w:pStyle w:val="aa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「近半年正面個人生活照」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14:paraId="7B60ABF2" w14:textId="77777777" w:rsidR="00ED56AB" w:rsidRDefault="00000000">
            <w:pPr>
              <w:pStyle w:val="aa"/>
              <w:numPr>
                <w:ilvl w:val="0"/>
                <w:numId w:val="17"/>
              </w:numPr>
              <w:spacing w:line="400" w:lineRule="exact"/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14:paraId="46B16CEF" w14:textId="77777777" w:rsidR="00ED56AB" w:rsidRDefault="00ED56AB">
            <w:pPr>
              <w:pStyle w:val="Standard"/>
            </w:pPr>
          </w:p>
          <w:p w14:paraId="1FACD6C8" w14:textId="77777777" w:rsidR="00ED56AB" w:rsidRDefault="00ED56AB">
            <w:pPr>
              <w:pStyle w:val="Standard"/>
            </w:pPr>
          </w:p>
          <w:p w14:paraId="44B874D9" w14:textId="77777777" w:rsidR="00ED56AB" w:rsidRDefault="00ED56AB">
            <w:pPr>
              <w:pStyle w:val="Standard"/>
            </w:pPr>
          </w:p>
          <w:p w14:paraId="73677987" w14:textId="77777777" w:rsidR="00ED56AB" w:rsidRDefault="00ED56AB">
            <w:pPr>
              <w:pStyle w:val="Standard"/>
            </w:pPr>
          </w:p>
          <w:p w14:paraId="63AE21EF" w14:textId="77777777" w:rsidR="00ED56AB" w:rsidRDefault="00ED56AB">
            <w:pPr>
              <w:pStyle w:val="Standard"/>
            </w:pPr>
          </w:p>
          <w:p w14:paraId="2A58AB43" w14:textId="77777777" w:rsidR="00ED56AB" w:rsidRDefault="00ED56AB">
            <w:pPr>
              <w:pStyle w:val="Standard"/>
            </w:pPr>
          </w:p>
          <w:p w14:paraId="26AEF039" w14:textId="77777777" w:rsidR="00ED56AB" w:rsidRDefault="00ED56AB">
            <w:pPr>
              <w:pStyle w:val="Standard"/>
            </w:pPr>
          </w:p>
          <w:p w14:paraId="20428E1B" w14:textId="77777777" w:rsidR="00ED56AB" w:rsidRDefault="00ED56AB">
            <w:pPr>
              <w:pStyle w:val="Standard"/>
            </w:pPr>
          </w:p>
          <w:p w14:paraId="34525BA7" w14:textId="77777777" w:rsidR="00ED56AB" w:rsidRDefault="00ED56AB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2F833" w14:textId="77777777" w:rsidR="00ED56AB" w:rsidRDefault="00000000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14:paraId="5F4890E5" w14:textId="77777777" w:rsidR="00ED56AB" w:rsidRDefault="00000000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</w:t>
            </w:r>
            <w:proofErr w:type="gramStart"/>
            <w:r>
              <w:rPr>
                <w:rFonts w:ascii="Times New Roman" w:eastAsia="標楷體" w:hAnsi="Times New Roman"/>
              </w:rPr>
              <w:t>勿</w:t>
            </w:r>
            <w:proofErr w:type="gramEnd"/>
            <w:r>
              <w:rPr>
                <w:rFonts w:ascii="Times New Roman" w:eastAsia="標楷體" w:hAnsi="Times New Roman"/>
              </w:rPr>
              <w:t>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14:paraId="7DEB8F42" w14:textId="77777777" w:rsidR="00ED56AB" w:rsidRDefault="00000000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14:paraId="50E3D0A9" w14:textId="77777777" w:rsidR="00ED56AB" w:rsidRDefault="00000000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ED56AB" w14:paraId="62014C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97982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71DDB" w14:textId="77777777" w:rsidR="00ED56AB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ED56AB" w14:paraId="0867DC8A" w14:textId="7777777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335BA" w14:textId="77777777" w:rsidR="00ED56AB" w:rsidRDefault="00000000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lastRenderedPageBreak/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14:paraId="4FC11E4D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14:paraId="3EB441DF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14:paraId="244FCFF2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4E938C7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2233F72C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14:paraId="3E9E1466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14:paraId="5181567C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14:paraId="69DFAD2F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4503D19F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3E8D89AB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14:paraId="56E734D8" w14:textId="77777777" w:rsidR="00ED56AB" w:rsidRDefault="00000000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14:paraId="7EE3267F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14:paraId="6B48C2C8" w14:textId="77777777" w:rsidR="00ED56AB" w:rsidRDefault="00000000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55B2E" w14:textId="77777777" w:rsidR="00ED56AB" w:rsidRDefault="0000000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</w:tc>
      </w:tr>
      <w:tr w:rsidR="00ED56AB" w14:paraId="33A00FE9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5208" w14:textId="77777777" w:rsidR="00ED56AB" w:rsidRDefault="00000000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BC3B6" w14:textId="77777777" w:rsidR="00ED56AB" w:rsidRDefault="00000000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ED56AB" w14:paraId="51754A19" w14:textId="7777777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1B9D" w14:textId="77777777" w:rsidR="00ED56AB" w:rsidRDefault="00000000">
            <w:pPr>
              <w:pStyle w:val="aa"/>
              <w:numPr>
                <w:ilvl w:val="0"/>
                <w:numId w:val="19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732311D3" w14:textId="77777777" w:rsidR="00ED56AB" w:rsidRDefault="00000000">
            <w:pPr>
              <w:pStyle w:val="aa"/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>
              <w:rPr>
                <w:rFonts w:ascii="Times New Roman" w:eastAsia="標楷體" w:hAnsi="Times New Roman"/>
                <w:b/>
                <w:bCs/>
              </w:rPr>
              <w:t>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6FC9E9" w14:textId="77777777" w:rsidR="00ED56AB" w:rsidRDefault="00ED56AB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1A5AC" w14:textId="77777777" w:rsidR="00ED56AB" w:rsidRDefault="0000000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長尾夾固定</w:t>
            </w:r>
            <w:proofErr w:type="gramEnd"/>
            <w:r>
              <w:rPr>
                <w:rFonts w:eastAsia="標楷體"/>
              </w:rPr>
              <w:t>即可。</w:t>
            </w:r>
          </w:p>
          <w:p w14:paraId="5E5D6989" w14:textId="77777777" w:rsidR="00ED56AB" w:rsidRDefault="00ED56AB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40A6937F" w14:textId="77777777" w:rsidR="00ED56AB" w:rsidRDefault="00ED56AB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ED56AB" w14:paraId="2C719F8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88E8E" w14:textId="77777777" w:rsidR="00ED56AB" w:rsidRDefault="00000000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14:paraId="1E01AB87" w14:textId="77777777" w:rsidR="00ED56AB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ED56AB" w14:paraId="3A72080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1756" w14:textId="77777777" w:rsidR="00ED56AB" w:rsidRDefault="00000000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ED56AB" w14:paraId="7075BE7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B8AFA" w14:textId="77777777" w:rsidR="00ED56AB" w:rsidRDefault="00ED56AB">
            <w:pPr>
              <w:pStyle w:val="Standard"/>
              <w:spacing w:line="300" w:lineRule="exact"/>
              <w:ind w:left="600"/>
              <w:jc w:val="both"/>
            </w:pPr>
          </w:p>
          <w:p w14:paraId="26FF71C3" w14:textId="77777777" w:rsidR="00ED56AB" w:rsidRDefault="00000000">
            <w:pPr>
              <w:pStyle w:val="Standard"/>
              <w:numPr>
                <w:ilvl w:val="0"/>
                <w:numId w:val="20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14:paraId="30BC109F" w14:textId="77777777" w:rsidR="00ED56AB" w:rsidRDefault="00ED56AB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39D661E1" w14:textId="77777777" w:rsidR="00ED56AB" w:rsidRDefault="00000000">
            <w:pPr>
              <w:pStyle w:val="Standard"/>
              <w:numPr>
                <w:ilvl w:val="0"/>
                <w:numId w:val="20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款。</w:t>
            </w:r>
          </w:p>
        </w:tc>
      </w:tr>
      <w:tr w:rsidR="00ED56AB" w14:paraId="45CD0866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8D13D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014AA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568D9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14:paraId="3053EAF5" w14:textId="77777777" w:rsidR="00ED56AB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14:paraId="1E69843A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14:paraId="510279DA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67097B0B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14:paraId="71C24B3B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ED56AB" w14:paraId="34D9E826" w14:textId="7777777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1588" w14:textId="77777777" w:rsidR="00ED56AB" w:rsidRDefault="00000000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EF280" w14:textId="77777777" w:rsidR="00ED56AB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ED56AB" w14:paraId="295ECD0E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BD6DE" w14:textId="77777777" w:rsidR="00ED56AB" w:rsidRDefault="00000000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ED56AB" w14:paraId="19BCC1D8" w14:textId="77777777">
        <w:tblPrEx>
          <w:tblCellMar>
            <w:top w:w="0" w:type="dxa"/>
            <w:bottom w:w="0" w:type="dxa"/>
          </w:tblCellMar>
        </w:tblPrEx>
        <w:trPr>
          <w:cantSplit/>
          <w:trHeight w:val="215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D53B9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</w:t>
            </w:r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1BE8C" w14:textId="77777777" w:rsidR="00ED56AB" w:rsidRDefault="00000000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14:paraId="30E7A846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F4DBC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14:paraId="2BC60A01" w14:textId="77777777" w:rsidR="00ED56AB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14:paraId="677A80A2" w14:textId="77777777" w:rsidR="00ED56AB" w:rsidRDefault="00000000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14:paraId="61A5B080" w14:textId="77777777" w:rsidR="00ED56AB" w:rsidRDefault="00ED56AB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14:paraId="2C70FCB0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14:paraId="059AABC8" w14:textId="77777777" w:rsidR="00ED56AB" w:rsidRDefault="00000000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ED56AB" w14:paraId="088B6193" w14:textId="77777777">
        <w:tblPrEx>
          <w:tblCellMar>
            <w:top w:w="0" w:type="dxa"/>
            <w:bottom w:w="0" w:type="dxa"/>
          </w:tblCellMar>
        </w:tblPrEx>
        <w:trPr>
          <w:cantSplit/>
          <w:trHeight w:val="3224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5390E" w14:textId="77777777" w:rsidR="00ED56AB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ADA21" w14:textId="77777777" w:rsidR="00ED56AB" w:rsidRDefault="00000000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419EEA32" w14:textId="77777777" w:rsidR="00ED56AB" w:rsidRDefault="00ED56AB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662AFCF9" w14:textId="77777777" w:rsidR="00000000" w:rsidRDefault="00000000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567" w:footer="397" w:gutter="0"/>
          <w:pgNumType w:start="1"/>
          <w:cols w:space="720"/>
          <w:docGrid w:type="lines" w:linePitch="396"/>
        </w:sectPr>
      </w:pPr>
    </w:p>
    <w:p w14:paraId="1A37BB9E" w14:textId="77777777" w:rsidR="00ED56AB" w:rsidRDefault="00000000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ED56AB" w14:paraId="216428C9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6A19" w14:textId="77777777" w:rsidR="00ED56AB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ED56AB" w14:paraId="676DB881" w14:textId="7777777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D697C" w14:textId="77777777" w:rsidR="00ED56AB" w:rsidRDefault="00ED56AB">
            <w:pPr>
              <w:pStyle w:val="Standard"/>
            </w:pPr>
          </w:p>
          <w:p w14:paraId="584471F1" w14:textId="77777777" w:rsidR="00ED56AB" w:rsidRDefault="00ED56AB">
            <w:pPr>
              <w:pStyle w:val="Standard"/>
            </w:pPr>
          </w:p>
          <w:p w14:paraId="54D417B8" w14:textId="77777777" w:rsidR="00ED56AB" w:rsidRDefault="00ED56AB">
            <w:pPr>
              <w:pStyle w:val="Standard"/>
            </w:pPr>
          </w:p>
          <w:p w14:paraId="679EE0A2" w14:textId="77777777" w:rsidR="00ED56AB" w:rsidRDefault="00000000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551C8B2E" w14:textId="77777777" w:rsidR="00ED56AB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431445DE" w14:textId="77777777" w:rsidR="00ED56AB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7BC92D89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6FE4E371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3AF65DDD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187BABD9" w14:textId="77777777" w:rsidR="00ED56AB" w:rsidRDefault="00000000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14:paraId="5B7C5F06" w14:textId="77777777" w:rsidR="00ED56AB" w:rsidRDefault="00ED56AB">
            <w:pPr>
              <w:pStyle w:val="Standard"/>
              <w:jc w:val="center"/>
            </w:pPr>
          </w:p>
          <w:p w14:paraId="4D56560D" w14:textId="77777777" w:rsidR="00ED56AB" w:rsidRDefault="00ED56AB">
            <w:pPr>
              <w:pStyle w:val="Standard"/>
            </w:pPr>
          </w:p>
          <w:p w14:paraId="043007A5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41A1ED07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7C0F0632" w14:textId="77777777" w:rsidR="00ED56AB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774C0EF1" w14:textId="77777777" w:rsidR="00ED56AB" w:rsidRDefault="00000000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團體請蓋大小</w:t>
      </w:r>
      <w:proofErr w:type="gramEnd"/>
      <w:r>
        <w:rPr>
          <w:rFonts w:eastAsia="標楷體"/>
          <w:b/>
          <w:bCs/>
          <w:sz w:val="28"/>
          <w:u w:val="single"/>
        </w:rPr>
        <w:t>章。</w:t>
      </w:r>
      <w:r>
        <w:rPr>
          <w:rFonts w:eastAsia="標楷體"/>
          <w:sz w:val="28"/>
          <w:u w:val="single"/>
        </w:rPr>
        <w:t>)</w:t>
      </w:r>
    </w:p>
    <w:p w14:paraId="3BE62AD6" w14:textId="77777777" w:rsidR="00ED56AB" w:rsidRDefault="00ED56AB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14:paraId="0806342E" w14:textId="77777777" w:rsidR="00ED56AB" w:rsidRDefault="00000000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lastRenderedPageBreak/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ED56AB" w14:paraId="05B4BE3F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C736B" w14:textId="77777777" w:rsidR="00ED56AB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ED56AB" w14:paraId="142449B3" w14:textId="77777777">
        <w:tblPrEx>
          <w:tblCellMar>
            <w:top w:w="0" w:type="dxa"/>
            <w:bottom w:w="0" w:type="dxa"/>
          </w:tblCellMar>
        </w:tblPrEx>
        <w:trPr>
          <w:trHeight w:val="11987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3196F" w14:textId="77777777" w:rsidR="00ED56AB" w:rsidRDefault="00ED56AB">
            <w:pPr>
              <w:pStyle w:val="Standard"/>
            </w:pPr>
          </w:p>
          <w:p w14:paraId="662360AF" w14:textId="77777777" w:rsidR="00ED56AB" w:rsidRDefault="00ED56AB">
            <w:pPr>
              <w:pStyle w:val="Standard"/>
            </w:pPr>
          </w:p>
          <w:p w14:paraId="7640FD9A" w14:textId="77777777" w:rsidR="00ED56AB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</w:t>
            </w:r>
            <w:r>
              <w:rPr>
                <w:rFonts w:eastAsia="標楷體"/>
                <w:sz w:val="32"/>
                <w:u w:val="thick"/>
              </w:rPr>
              <w:t>被推薦</w:t>
            </w:r>
            <w:r>
              <w:rPr>
                <w:rFonts w:eastAsia="標楷體"/>
                <w:sz w:val="32"/>
              </w:rPr>
              <w:t>為「教育部社會教育貢獻獎」</w:t>
            </w:r>
          </w:p>
          <w:p w14:paraId="364E0098" w14:textId="77777777" w:rsidR="00ED56AB" w:rsidRDefault="00ED56AB">
            <w:pPr>
              <w:pStyle w:val="Standard"/>
              <w:jc w:val="center"/>
            </w:pPr>
          </w:p>
          <w:p w14:paraId="6979A69A" w14:textId="77777777" w:rsidR="00ED56AB" w:rsidRDefault="00000000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14:paraId="7AF9448C" w14:textId="77777777" w:rsidR="00ED56AB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14:paraId="47C7B08F" w14:textId="77777777" w:rsidR="00ED56AB" w:rsidRDefault="00000000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14:paraId="52CD47F9" w14:textId="77777777" w:rsidR="00ED56AB" w:rsidRDefault="00ED56AB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284EF61F" w14:textId="77777777" w:rsidR="00ED56AB" w:rsidRDefault="00ED56AB">
            <w:pPr>
              <w:pStyle w:val="Standard"/>
              <w:jc w:val="center"/>
            </w:pPr>
          </w:p>
          <w:p w14:paraId="7844D4DB" w14:textId="77777777" w:rsidR="00ED56AB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14:paraId="03A6CE59" w14:textId="77777777" w:rsidR="00ED56AB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14:paraId="3146D851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05E566CF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4CA5BC56" w14:textId="77777777" w:rsidR="00ED56AB" w:rsidRDefault="00000000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14:paraId="0D36FE5F" w14:textId="77777777" w:rsidR="00ED56AB" w:rsidRDefault="00ED56AB">
            <w:pPr>
              <w:pStyle w:val="Standard"/>
            </w:pPr>
          </w:p>
          <w:p w14:paraId="11C92ECC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6E1508FF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38070404" w14:textId="77777777" w:rsidR="00ED56AB" w:rsidRDefault="00ED56AB">
            <w:pPr>
              <w:pStyle w:val="Standard"/>
              <w:rPr>
                <w:rFonts w:eastAsia="標楷體"/>
                <w:sz w:val="32"/>
              </w:rPr>
            </w:pPr>
          </w:p>
          <w:p w14:paraId="0031DE28" w14:textId="77777777" w:rsidR="00ED56AB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4F2C0F1A" w14:textId="77777777" w:rsidR="00ED56AB" w:rsidRDefault="00000000">
      <w:pPr>
        <w:pStyle w:val="Standard"/>
      </w:pPr>
      <w:r>
        <w:rPr>
          <w:rFonts w:eastAsia="標楷體"/>
          <w:sz w:val="28"/>
        </w:rPr>
        <w:t>(</w:t>
      </w:r>
      <w:r>
        <w:rPr>
          <w:rFonts w:eastAsia="微軟正黑體"/>
          <w:sz w:val="28"/>
        </w:rPr>
        <w:t>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ED56AB">
      <w:headerReference w:type="default" r:id="rId9"/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D992" w14:textId="77777777" w:rsidR="000B4FE9" w:rsidRDefault="000B4FE9">
      <w:r>
        <w:separator/>
      </w:r>
    </w:p>
  </w:endnote>
  <w:endnote w:type="continuationSeparator" w:id="0">
    <w:p w14:paraId="5AF22037" w14:textId="77777777" w:rsidR="000B4FE9" w:rsidRDefault="000B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B1B3" w14:textId="77777777" w:rsidR="00000000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EEAC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4016" w14:textId="77777777" w:rsidR="000B4FE9" w:rsidRDefault="000B4FE9">
      <w:r>
        <w:rPr>
          <w:color w:val="000000"/>
        </w:rPr>
        <w:separator/>
      </w:r>
    </w:p>
  </w:footnote>
  <w:footnote w:type="continuationSeparator" w:id="0">
    <w:p w14:paraId="4B7D7568" w14:textId="77777777" w:rsidR="000B4FE9" w:rsidRDefault="000B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AF0A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76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163"/>
    <w:multiLevelType w:val="multilevel"/>
    <w:tmpl w:val="0AB28E96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9097B"/>
    <w:multiLevelType w:val="multilevel"/>
    <w:tmpl w:val="DF00BB2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9A062F1"/>
    <w:multiLevelType w:val="multilevel"/>
    <w:tmpl w:val="F21258E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54D53B6"/>
    <w:multiLevelType w:val="multilevel"/>
    <w:tmpl w:val="68748FA6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E53506"/>
    <w:multiLevelType w:val="multilevel"/>
    <w:tmpl w:val="E91EAE34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D5271F"/>
    <w:multiLevelType w:val="multilevel"/>
    <w:tmpl w:val="240670E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3262167"/>
    <w:multiLevelType w:val="multilevel"/>
    <w:tmpl w:val="252EB6B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6107533"/>
    <w:multiLevelType w:val="multilevel"/>
    <w:tmpl w:val="067ACE9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61B1A8B"/>
    <w:multiLevelType w:val="multilevel"/>
    <w:tmpl w:val="EE12B294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D743A46"/>
    <w:multiLevelType w:val="multilevel"/>
    <w:tmpl w:val="7826D49E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0" w15:restartNumberingAfterBreak="0">
    <w:nsid w:val="477A5D85"/>
    <w:multiLevelType w:val="multilevel"/>
    <w:tmpl w:val="028CF3B4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8716862"/>
    <w:multiLevelType w:val="multilevel"/>
    <w:tmpl w:val="AD367CFE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D4B0BEC"/>
    <w:multiLevelType w:val="multilevel"/>
    <w:tmpl w:val="0228F4EC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6C05407"/>
    <w:multiLevelType w:val="multilevel"/>
    <w:tmpl w:val="A59CBC70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57EE0C8A"/>
    <w:multiLevelType w:val="multilevel"/>
    <w:tmpl w:val="926236A2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5" w15:restartNumberingAfterBreak="0">
    <w:nsid w:val="593216EB"/>
    <w:multiLevelType w:val="multilevel"/>
    <w:tmpl w:val="E5B608B2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6" w15:restartNumberingAfterBreak="0">
    <w:nsid w:val="59EE462E"/>
    <w:multiLevelType w:val="multilevel"/>
    <w:tmpl w:val="4E1AABBE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5DCB6D8D"/>
    <w:multiLevelType w:val="multilevel"/>
    <w:tmpl w:val="0310E9C8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6B6B39F0"/>
    <w:multiLevelType w:val="multilevel"/>
    <w:tmpl w:val="B5E83C7A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72E46D0B"/>
    <w:multiLevelType w:val="multilevel"/>
    <w:tmpl w:val="063A28D2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77B34FDC"/>
    <w:multiLevelType w:val="multilevel"/>
    <w:tmpl w:val="016618B8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8036C54"/>
    <w:multiLevelType w:val="multilevel"/>
    <w:tmpl w:val="58F8861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AA60672"/>
    <w:multiLevelType w:val="multilevel"/>
    <w:tmpl w:val="FBB8806C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0722447">
    <w:abstractNumId w:val="4"/>
  </w:num>
  <w:num w:numId="2" w16cid:durableId="1486584069">
    <w:abstractNumId w:val="0"/>
  </w:num>
  <w:num w:numId="3" w16cid:durableId="560336908">
    <w:abstractNumId w:val="22"/>
  </w:num>
  <w:num w:numId="4" w16cid:durableId="1743289784">
    <w:abstractNumId w:val="10"/>
  </w:num>
  <w:num w:numId="5" w16cid:durableId="1258976132">
    <w:abstractNumId w:val="11"/>
  </w:num>
  <w:num w:numId="6" w16cid:durableId="579487142">
    <w:abstractNumId w:val="17"/>
  </w:num>
  <w:num w:numId="7" w16cid:durableId="1625888107">
    <w:abstractNumId w:val="7"/>
  </w:num>
  <w:num w:numId="8" w16cid:durableId="575167386">
    <w:abstractNumId w:val="14"/>
  </w:num>
  <w:num w:numId="9" w16cid:durableId="1017119056">
    <w:abstractNumId w:val="18"/>
  </w:num>
  <w:num w:numId="10" w16cid:durableId="844785064">
    <w:abstractNumId w:val="1"/>
  </w:num>
  <w:num w:numId="11" w16cid:durableId="1986203698">
    <w:abstractNumId w:val="6"/>
  </w:num>
  <w:num w:numId="12" w16cid:durableId="959724766">
    <w:abstractNumId w:val="19"/>
  </w:num>
  <w:num w:numId="13" w16cid:durableId="615337182">
    <w:abstractNumId w:val="16"/>
  </w:num>
  <w:num w:numId="14" w16cid:durableId="1677881516">
    <w:abstractNumId w:val="5"/>
  </w:num>
  <w:num w:numId="15" w16cid:durableId="2042783312">
    <w:abstractNumId w:val="15"/>
  </w:num>
  <w:num w:numId="16" w16cid:durableId="1162426224">
    <w:abstractNumId w:val="12"/>
  </w:num>
  <w:num w:numId="17" w16cid:durableId="813448492">
    <w:abstractNumId w:val="21"/>
  </w:num>
  <w:num w:numId="18" w16cid:durableId="2129465662">
    <w:abstractNumId w:val="2"/>
  </w:num>
  <w:num w:numId="19" w16cid:durableId="807556458">
    <w:abstractNumId w:val="9"/>
  </w:num>
  <w:num w:numId="20" w16cid:durableId="751512776">
    <w:abstractNumId w:val="3"/>
  </w:num>
  <w:num w:numId="21" w16cid:durableId="936406899">
    <w:abstractNumId w:val="8"/>
  </w:num>
  <w:num w:numId="22" w16cid:durableId="1117799287">
    <w:abstractNumId w:val="13"/>
  </w:num>
  <w:num w:numId="23" w16cid:durableId="14914830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56AB"/>
    <w:rsid w:val="000B4FE9"/>
    <w:rsid w:val="003F6862"/>
    <w:rsid w:val="00704E48"/>
    <w:rsid w:val="00E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5C38"/>
  <w15:docId w15:val="{A25C646F-31BB-4968-BF1E-C5B0BE2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creator>張淇瑞</dc:creator>
  <dc:description>2018</dc:description>
  <cp:lastModifiedBy>User</cp:lastModifiedBy>
  <cp:revision>2</cp:revision>
  <cp:lastPrinted>2022-04-21T08:21:00Z</cp:lastPrinted>
  <dcterms:created xsi:type="dcterms:W3CDTF">2025-05-12T07:10:00Z</dcterms:created>
  <dcterms:modified xsi:type="dcterms:W3CDTF">2025-05-12T07:10:00Z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